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pict>
          <v:shape id="Text Box 2" o:spid="_x0000_s1026" o:spt="202" type="#_x0000_t202" style="position:absolute;left:0pt;margin-left:-24.5pt;margin-top:18.75pt;height:38.4pt;width:23.45pt;mso-wrap-style:non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>2019</w:t>
      </w: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>学年度第一学期一年级</w:t>
      </w:r>
    </w:p>
    <w:p>
      <w:pPr>
        <w:jc w:val="center"/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>“童足走校园</w:t>
      </w: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>共绘成长梦”</w:t>
      </w:r>
    </w:p>
    <w:p>
      <w:pPr>
        <w:jc w:val="center"/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>——</w:t>
      </w:r>
      <w:r>
        <w:rPr>
          <w:rFonts w:hint="eastAsia" w:ascii="华文仿宋" w:hAnsi="华文仿宋" w:eastAsia="华文仿宋" w:cstheme="minorBidi"/>
          <w:b/>
          <w:bCs/>
          <w:kern w:val="2"/>
          <w:sz w:val="36"/>
          <w:szCs w:val="36"/>
          <w:lang w:val="en-US" w:eastAsia="zh-CN" w:bidi="ar-SA"/>
        </w:rPr>
        <w:t>暨一年级学习准备期综合实践活动方案</w:t>
      </w:r>
    </w:p>
    <w:p>
      <w:pPr>
        <w:spacing w:line="360" w:lineRule="auto"/>
        <w:rPr>
          <w:sz w:val="24"/>
        </w:rPr>
      </w:pP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  <w:t>活动目的及要求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让学生明确学校的地理位置，参观校园，认识学校操场、卫生室、图书馆、班主任办公室、厕所、饮水处的位置，熟悉校园的每个通道，每条道路。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听老师讲解校园文化、了解名人雕塑、学生书画展的意义，培养学生对学校的认同感。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敬爱老师，学会与同学友好相处，培养学生的集体意识。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能够向父母介绍建平校园，培养学生成为建平一员的自豪感。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热爱校园，爱护学校的一草一木和各项公共设施。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激发学生热爱校园生活，实现学习准备期的心理过渡，以及对未来学习生活的憧憬，放飞成长梦。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  <w:t>二、活动准备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  <w:lang w:val="ru-RU"/>
        </w:rPr>
        <w:t>班主任带领学生参观校园、熟悉校园的环境，走一走每条通道，边走边介绍。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  <w:lang w:val="ru-RU"/>
        </w:rPr>
        <w:t>利用班会课观看简介学校发展历史资料片。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  <w:lang w:val="ru-RU"/>
        </w:rPr>
        <w:t>和家长一起交流一个月的学习收获，说一说你的成长梦想。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  <w:lang w:val="ru-RU"/>
        </w:rPr>
        <w:t>设计一份“童足走校园”实践活动表。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  <w:t>三、活动过程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4"/>
          <w:szCs w:val="24"/>
          <w:lang w:val="ru-RU"/>
        </w:rPr>
        <w:t>参观校园、熟悉校园。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24"/>
          <w:szCs w:val="24"/>
          <w:lang w:val="ru-RU"/>
        </w:rPr>
        <w:t>观看介绍“建平实验小学”的资料片。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  <w:lang w:val="ru-RU"/>
        </w:rPr>
        <w:t>每个学生做一份“童足进校园”实践活动表。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z w:val="24"/>
          <w:szCs w:val="24"/>
          <w:lang w:val="ru-RU"/>
        </w:rPr>
        <w:t>回家后，学生看着地图向爸爸妈妈介绍学校。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0A5EBD"/>
    <w:multiLevelType w:val="singleLevel"/>
    <w:tmpl w:val="EE0A5E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3464536"/>
    <w:multiLevelType w:val="singleLevel"/>
    <w:tmpl w:val="33464536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CEB"/>
    <w:rsid w:val="000110D5"/>
    <w:rsid w:val="000327C0"/>
    <w:rsid w:val="00066E00"/>
    <w:rsid w:val="002E6B05"/>
    <w:rsid w:val="00306602"/>
    <w:rsid w:val="004E3B22"/>
    <w:rsid w:val="00562658"/>
    <w:rsid w:val="00566CF7"/>
    <w:rsid w:val="005C4D87"/>
    <w:rsid w:val="005D6751"/>
    <w:rsid w:val="006B785B"/>
    <w:rsid w:val="0075088B"/>
    <w:rsid w:val="00755C50"/>
    <w:rsid w:val="007A0ED9"/>
    <w:rsid w:val="007D3B1C"/>
    <w:rsid w:val="00862F38"/>
    <w:rsid w:val="008F6126"/>
    <w:rsid w:val="009010FE"/>
    <w:rsid w:val="00A54D0E"/>
    <w:rsid w:val="00C17CEB"/>
    <w:rsid w:val="00D05889"/>
    <w:rsid w:val="00D1570E"/>
    <w:rsid w:val="00DC0F8D"/>
    <w:rsid w:val="00DE63EC"/>
    <w:rsid w:val="00E56E92"/>
    <w:rsid w:val="00F5716F"/>
    <w:rsid w:val="4F56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ascii="Times New Roman" w:hAnsi="Times New Roman"/>
      <w:sz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imes New Roman" w:hAnsi="Times New Roman"/>
      <w:sz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imes New Roman" w:hAnsi="Times New Roman"/>
      <w:sz w:val="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73</Words>
  <Characters>422</Characters>
  <Lines>0</Lines>
  <Paragraphs>0</Paragraphs>
  <TotalTime>6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2018-09-25T07:00:00Z</dcterms:created>
  <dc:creator>aa</dc:creator>
  <cp:lastModifiedBy>豆丁妈咪</cp:lastModifiedBy>
  <cp:lastPrinted>2018-10-08T05:54:00Z</cp:lastPrinted>
  <dcterms:modified xsi:type="dcterms:W3CDTF">2019-09-29T05:22:25Z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